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beforeLines="50" w:before="156" w:afterLines="50" w:after="156" w:line="640" w:lineRule="exact"/>
        <w:jc w:val="left"/>
        <w:rPr>
          <w:rFonts w:ascii="Times New Roman" w:eastAsia="方正小标宋_GBK" w:cs="方正小标宋_GBK" w:hAnsi="Times New Roman" w:hint="eastAsia"/>
          <w:spacing w:val="20"/>
          <w:sz w:val="32"/>
          <w:szCs w:val="32"/>
          <w:lang w:val="en-US" w:eastAsia="zh-CN"/>
        </w:rPr>
      </w:pPr>
      <w:r>
        <w:rPr>
          <w:rFonts w:ascii="Times New Roman" w:eastAsia="方正小标宋_GBK" w:cs="方正小标宋_GBK" w:hAnsi="Times New Roman" w:hint="eastAsia"/>
          <w:spacing w:val="20"/>
          <w:sz w:val="32"/>
          <w:szCs w:val="32"/>
          <w:lang w:val="en-US" w:eastAsia="zh-CN"/>
        </w:rPr>
        <w:t>附件：</w:t>
      </w:r>
    </w:p>
    <w:p>
      <w:pPr>
        <w:spacing w:beforeLines="50" w:before="156" w:afterLines="50" w:after="156" w:line="640" w:lineRule="exact"/>
        <w:jc w:val="center"/>
        <w:rPr>
          <w:rFonts w:ascii="Times New Roman" w:eastAsia="方正小标宋_GBK" w:cs="方正小标宋_GBK" w:hAnsi="Times New Roman" w:hint="eastAsia"/>
          <w:spacing w:val="20"/>
          <w:sz w:val="44"/>
          <w:szCs w:val="44"/>
        </w:rPr>
      </w:pPr>
      <w:r>
        <w:rPr>
          <w:rFonts w:ascii="Times New Roman" w:eastAsia="方正小标宋_GBK" w:cs="方正小标宋_GBK" w:hAnsi="Times New Roman" w:hint="eastAsia"/>
          <w:spacing w:val="20"/>
          <w:sz w:val="44"/>
          <w:szCs w:val="44"/>
        </w:rPr>
        <w:t>第二十六届科技文化艺术节第二批结项名单</w:t>
      </w:r>
    </w:p>
    <w:p>
      <w:pPr>
        <w:spacing w:beforeLines="50" w:before="156" w:afterLines="50" w:after="156" w:line="640" w:lineRule="exact"/>
        <w:jc w:val="center"/>
        <w:rPr>
          <w:rFonts w:ascii="Times New Roman" w:eastAsia="方正小标宋_GBK" w:hAnsi="Times New Roman"/>
          <w:spacing w:val="20"/>
          <w:sz w:val="44"/>
          <w:szCs w:val="44"/>
        </w:rPr>
      </w:pPr>
    </w:p>
    <w:tbl>
      <w:tblPr>
        <w:tblpPr w:leftFromText="180" w:rightFromText="180" w:vertAnchor="text" w:tblpXSpec="center" w:tblpY="1"/>
        <w:tblOverlap w:val="never"/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719"/>
        <w:gridCol w:w="1867"/>
        <w:gridCol w:w="3507"/>
        <w:gridCol w:w="5308"/>
      </w:tblGrid>
      <w:tr>
        <w:trPr>
          <w:trHeight w:val="549"/>
        </w:trPr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19" w:type="dxa"/>
            <w:vAlign w:val="center"/>
          </w:tcPr>
          <w:p>
            <w:pPr>
              <w:spacing w:line="280" w:lineRule="exact"/>
              <w:jc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1867" w:type="dxa"/>
            <w:vAlign w:val="center"/>
          </w:tcPr>
          <w:p>
            <w:pPr>
              <w:spacing w:line="280" w:lineRule="exact"/>
              <w:jc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活动类别</w:t>
            </w:r>
          </w:p>
        </w:tc>
        <w:tc>
          <w:tcPr>
            <w:tcW w:w="3507" w:type="dxa"/>
            <w:vAlign w:val="center"/>
          </w:tcPr>
          <w:p>
            <w:pPr>
              <w:spacing w:line="280" w:lineRule="exact"/>
              <w:jc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承办单位</w:t>
            </w:r>
          </w:p>
        </w:tc>
        <w:tc>
          <w:tcPr>
            <w:tcW w:w="5308" w:type="dxa"/>
            <w:vAlign w:val="center"/>
          </w:tcPr>
          <w:p>
            <w:pPr>
              <w:spacing w:line="280" w:lineRule="exact"/>
              <w:jc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获奖名单</w:t>
            </w:r>
          </w:p>
        </w:tc>
      </w:tr>
      <w:tr>
        <w:trPr>
          <w:trHeight w:val="1020"/>
        </w:trPr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27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“燃情盛夏 奔向未来”红歌班级合唱比赛</w:t>
            </w:r>
          </w:p>
        </w:tc>
        <w:tc>
          <w:tcPr>
            <w:tcW w:w="186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思想引领</w:t>
            </w:r>
          </w:p>
        </w:tc>
        <w:tc>
          <w:tcPr>
            <w:tcW w:w="35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音乐学院团委</w:t>
            </w:r>
          </w:p>
        </w:tc>
        <w:tc>
          <w:tcPr>
            <w:tcW w:w="5308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团队</w:t>
            </w:r>
          </w:p>
          <w:p>
            <w:pPr>
              <w:spacing w:line="280" w:lineRule="exact"/>
              <w:ind w:left="960" w:hangingChars="400" w:hanging="960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一等奖：魏  铭、陈佳玲、廖炜炜</w:t>
              <w:br/>
              <w:t>赵冰洁、杨雨彤、杨  洁</w:t>
              <w:br/>
              <w:t>王  露、蒋依柠、牛芊芊</w:t>
              <w:br/>
              <w:t>朱香怡、邓  倩、张钰琪</w:t>
              <w:br/>
              <w:t>刘金莹、钦周敏、黄  斯</w:t>
              <w:br/>
              <w:t>徐滢曦、古陶美、廖  欢</w:t>
              <w:br/>
              <w:t>黄子怡、蒋思思、陈诗婷</w:t>
              <w:br/>
              <w:t>徐婉瑜、王俊昕、黄  旭</w:t>
              <w:br/>
              <w:t>陈  羽、陈芊鑫、崔思琪</w:t>
              <w:br/>
              <w:t>郑  楠、陈浩洋、严晓艺</w:t>
              <w:br/>
              <w:t>韦润东、叶凯沣、钟  泽</w:t>
              <w:br/>
              <w:t>林勋富、林万忆、陈俊基</w:t>
              <w:br/>
              <w:t>朱元坤、蓝  炜、陈智聪</w:t>
              <w:br/>
              <w:t>陈旭涛、郑  星、丁萌钰</w:t>
              <w:br/>
              <w:t>朱  彤、王十一、黄诗翀</w:t>
              <w:br/>
              <w:t>叶雨韵、苏熙媛、柯一诺</w:t>
              <w:br/>
              <w:t>温佳佳、陈裕婷、彭凯莹</w:t>
              <w:br/>
              <w:t>梁栩婷、罗金满、赵清清</w:t>
              <w:br/>
              <w:t>陈紫莹、万诗远、余祖儿</w:t>
              <w:br/>
              <w:t>罗士珍</w:t>
            </w:r>
          </w:p>
          <w:p>
            <w:pPr>
              <w:spacing w:line="280" w:lineRule="exact"/>
              <w:ind w:left="960" w:hangingChars="400" w:hanging="960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二等奖：陈威其、陈  蓥、陈宇涵</w:t>
              <w:br/>
              <w:t>程家辉、董馨文、何  珏</w:t>
              <w:br/>
              <w:t>何育莹、赖  颖、李梦凡</w:t>
              <w:br/>
              <w:t>黎  铭、李思鸿、李小萱</w:t>
              <w:br/>
              <w:t>李姿仪、梁彩均、廖珮妤</w:t>
              <w:br/>
              <w:t>林家滢、林信广、卢子欣</w:t>
              <w:br/>
              <w:t>罗嘉怡、麦湘滢、聂柏良</w:t>
              <w:br/>
              <w:t>夏  雪、谢锦杰、尹  家</w:t>
              <w:br/>
              <w:t>辉余本、曾方圆、张  翠</w:t>
              <w:br/>
              <w:t>张  婷、张晓玥、邹子璇</w:t>
              <w:br/>
              <w:t>陈司瀚、陈凌寒、白云艳</w:t>
              <w:br/>
              <w:t>蔡偲怡、陈  奕、范梦雅</w:t>
              <w:br/>
              <w:t>冯  唯、黄书慧、江钟澎</w:t>
              <w:br/>
              <w:t>李  斌、李珂璐、李若瑜</w:t>
              <w:br/>
              <w:t>李梓涵、李智杰、梁宴萍</w:t>
              <w:br/>
              <w:t>廖嘉惠、刘俊祥、刘洛琪</w:t>
              <w:br/>
              <w:t>刘庭恺、欧阳依君</w:t>
              <w:br/>
              <w:t>阮誉曦、孙  珂、王蕙心</w:t>
              <w:br/>
              <w:t>杨  诺、余佳汇、余俊豪</w:t>
              <w:br/>
              <w:t>袁天佑、曾  蕾、张婉玉</w:t>
              <w:br/>
              <w:t>郑春林、周芸冰、朱华禧</w:t>
              <w:br/>
              <w:t>蔡长城、陈利丽、陈懿楠</w:t>
              <w:br/>
              <w:t>范懿欣、冯凯程、高翔宇</w:t>
              <w:br/>
              <w:t>耿昕悦、黄铄雅、赖彦孜</w:t>
              <w:br/>
              <w:t>李祥乐、李贞莹、林  熙</w:t>
              <w:br/>
              <w:t>刘乾峰、刘演湘、缪主欢</w:t>
              <w:br/>
              <w:t>彭  婕、彭凯峰、彭智嘉</w:t>
              <w:br/>
              <w:t>唐若麟、滕秋涵、王佳聪</w:t>
              <w:br/>
              <w:t>王  睿、王  蕊、王泽天佑</w:t>
              <w:br/>
              <w:t>吴伊梦、吴镇豪、肖  霖</w:t>
              <w:br/>
              <w:t>杨恒隆、杨永帆、叶蓓宁</w:t>
              <w:br/>
              <w:t>叶沁柔、曾梓格、张远平</w:t>
              <w:br/>
              <w:t>张梓腾、钟  奇、钟智涵</w:t>
              <w:br/>
              <w:t>周治铭</w:t>
            </w:r>
          </w:p>
          <w:p>
            <w:pPr>
              <w:spacing w:line="280" w:lineRule="exact"/>
              <w:ind w:left="960" w:hangingChars="400" w:hanging="960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三等奖：王心雨、张夙婉、张  涛</w:t>
              <w:br/>
              <w:t>刘雨萱、欧金晓、陈  妮</w:t>
              <w:br/>
              <w:t xml:space="preserve">余雅婷、孙雅怡、黄子墨 </w:t>
              <w:br/>
              <w:t>林士喆、莫晴玮、邓依奇</w:t>
              <w:br/>
              <w:t>周鑫琪、方可妍、王露谕</w:t>
              <w:br/>
              <w:t>区绮敏、陈泳杉、严其海</w:t>
              <w:br/>
              <w:t>温雅岚、钟善行、戴浩轩</w:t>
              <w:br/>
              <w:t>郑惠敏、王国顺、梁诗宇</w:t>
              <w:br/>
              <w:t>郑世瑾、程英姿、林健涛</w:t>
              <w:br/>
              <w:t>黄晶晶、黄思瑞、孔泳浠</w:t>
              <w:br/>
              <w:t>张睿洋、张嘉恩、赖嘉林</w:t>
              <w:br/>
              <w:t>刘涵羚、陈  乐、陈秋妍</w:t>
              <w:br/>
              <w:t>陈  妍、邓葆杰、范睿龙</w:t>
              <w:br/>
              <w:t>龚希怡古、雅  玲</w:t>
              <w:br/>
              <w:t>何儆予、何咏涛、胡欣悦</w:t>
              <w:br/>
              <w:t>黄乐盈、李姝霖、李  宇</w:t>
              <w:br/>
              <w:t>梁应龙、林粮雄、林兴煜</w:t>
              <w:br/>
              <w:t>卢  典、卢晓晴、罗结萍</w:t>
              <w:br/>
              <w:t>唐  捷、汤蓉齐、王绍龙</w:t>
              <w:br/>
              <w:t>巫炳睿、吴绰蓝、梁宇茜</w:t>
              <w:br/>
              <w:t>吴杰鹏、吴蔚湘、吴妍敏</w:t>
              <w:br/>
              <w:t>袁钰莹、曾轲楠、曾子昊</w:t>
              <w:br/>
              <w:t>张梦婷、张雪怡、郑春惠</w:t>
              <w:br/>
              <w:t>周海涛、朱少豪、黄丽潇</w:t>
              <w:br/>
              <w:t>欧阳彤宇、陈豆豆</w:t>
              <w:br/>
              <w:t>陈雅婷、胡星灿、李嘉硕</w:t>
              <w:br/>
              <w:t>邬嘉怡、李益萍、杨婉泠</w:t>
              <w:br/>
              <w:t>孙浩天、徐  璐、赵梓然</w:t>
              <w:br/>
              <w:t>黎阮心、温俊浩、卿  彬</w:t>
              <w:br/>
              <w:t>赖宇涛、肖  依、蓝海欣</w:t>
              <w:br/>
              <w:t>欧兆基、邓  琦、刘润琪</w:t>
              <w:br/>
              <w:t>史翰霖、李  晴、李贤志</w:t>
              <w:br/>
              <w:t>张湘渝、江清芸、黄敏珊</w:t>
              <w:br/>
              <w:t>高嘉聪、李彦柔、黄昊翔</w:t>
              <w:br/>
              <w:t>安忻钰、杜思颖、史昕玥</w:t>
              <w:br/>
              <w:t>王肖越、刘振羽、汤馨岚</w:t>
              <w:br/>
              <w:t>熊文婧、倪泽凯、温雅婷</w:t>
              <w:br/>
              <w:t>梁晴晴、洪凯芊、黄琛皓</w:t>
              <w:br/>
              <w:t>何颖淇、李小慧、何凯琪</w:t>
              <w:br/>
              <w:t>窦钰林、陈书羿、邓顺心</w:t>
              <w:br/>
              <w:t>古伟珊、郭雨欣、刘雨轩</w:t>
              <w:br/>
              <w:t>沈思琪、张  燕、叶倩茹</w:t>
              <w:br/>
              <w:t>徐晓艳、刘泓洁、蔡冰冰</w:t>
              <w:br/>
              <w:t>蔡  琳、朱淑莹、陈  力</w:t>
              <w:br/>
              <w:t>陈科润、黄康桥、廖健熙</w:t>
              <w:br/>
              <w:t>卓宏炎、程永强、周金豪</w:t>
              <w:br/>
              <w:t>郭启浩</w:t>
            </w:r>
          </w:p>
          <w:p>
            <w:pPr>
              <w:spacing w:line="280" w:lineRule="exact"/>
              <w:ind w:left="960" w:hangingChars="400" w:hanging="960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优秀奖：董星言、陈琬煜、陈颖旋</w:t>
              <w:br/>
              <w:t>邓晓晴、陈祖洋、陈梓恒</w:t>
              <w:br/>
              <w:t>杜明亮、陈  筠、杨尧启</w:t>
              <w:br/>
              <w:t>曾  舜、赖思旭、郑越可</w:t>
              <w:br/>
              <w:t>彭  震、吴泳南、吴家欣</w:t>
              <w:br/>
              <w:t>罗惠丹、黄旭怡、冼铝章</w:t>
              <w:br/>
              <w:t>颜卓莹、谢楚颖、廖杨斌</w:t>
              <w:br/>
              <w:t>肖慧怡、张  欣、香晓柔</w:t>
              <w:br/>
              <w:t>罗德胜、梁家轩、郭子浩</w:t>
              <w:br/>
              <w:t>何柳静、王嘉铌、冼淑晶</w:t>
              <w:br/>
              <w:t>吴思琳、郑宇涵、陈浠柠</w:t>
              <w:br/>
              <w:t>冯卓岚、何炅珊、葛景莹</w:t>
              <w:br/>
              <w:t>李雨涵、何心月、黄  奕</w:t>
              <w:br/>
              <w:t>郭  培、潘彦妍、凌晓晴</w:t>
              <w:br/>
              <w:t>倪芷茵、林神恩、刘思琦</w:t>
              <w:br/>
              <w:t>林梓仪、吴思媛、曾  妍</w:t>
              <w:br/>
              <w:t>杨  渊、王思琦、孙紫馨</w:t>
              <w:br/>
              <w:t>许楷锶、郑杭瑛、张清艳</w:t>
              <w:br/>
              <w:t>张佩君、郑依琳、邓炜烨</w:t>
              <w:br/>
              <w:t>邓  超、陈华胜、余必颖</w:t>
              <w:br/>
              <w:t>刘明亮、黄耀彦、李作为</w:t>
              <w:br/>
              <w:t>宋志淳、李盛东、张  正</w:t>
              <w:br/>
              <w:t>张鸿威、周卓宏、郑宇潼</w:t>
              <w:br/>
              <w:t>陈思颖、李  琳、谢金讯</w:t>
              <w:br/>
              <w:t>谭靖炜、许乐缘、周柏峣</w:t>
              <w:br/>
              <w:t>刘韦元、张天羿、杨  南</w:t>
              <w:br/>
              <w:t>黎梓桦、成浩锋、葛诗韵</w:t>
              <w:br/>
              <w:t>李美思、常  瑄、陈建如</w:t>
              <w:br/>
              <w:t>陈凯彪、戴雅琪、邓嘉慧</w:t>
              <w:br/>
              <w:t>顾靖妍、黄梦婷、黄小雅</w:t>
              <w:br/>
              <w:t>柯嘉祺、李采莹、李登凱</w:t>
              <w:br/>
              <w:t>刘  喆、罗新泽、毛雨青</w:t>
              <w:br/>
              <w:t>邱楚浠、王颢翔、王敏桢</w:t>
              <w:br/>
              <w:t>汪永军、温  馨、吴静茹</w:t>
              <w:br/>
              <w:t>吴  彤、肖卓男、谢东熠</w:t>
              <w:br/>
              <w:t>许尔妍、赵  桓、钟惠琳</w:t>
              <w:br/>
              <w:t>钟慧珊、周蔼玲、周玉霞</w:t>
              <w:br/>
              <w:t>陈  蝶、陈志伟、邓佳怡</w:t>
              <w:br/>
              <w:t>董涵之、董翊洁、郭芯园</w:t>
              <w:br/>
              <w:t>贾勋如、梁悦珊、刘  义</w:t>
              <w:br/>
              <w:t>刘真源、陆川蔺秀</w:t>
              <w:br/>
              <w:t>孟凡超、莫慧敏、彭  茜</w:t>
              <w:br/>
              <w:t>秦  谱、孙一博、覃诗雯</w:t>
              <w:br/>
              <w:t>唐佳咏、唐静怡、唐一畅</w:t>
              <w:br/>
              <w:t>汪媛媛、王紫悦、魏  蓝</w:t>
              <w:br/>
              <w:t>吴可奇、吴芮琦、吴斯羽</w:t>
              <w:br/>
              <w:t>吴羽彤、谢鸣远、许聪惠</w:t>
              <w:br/>
              <w:t>杨昕瑶、喻子璇、张冰洁</w:t>
              <w:br/>
              <w:t>张佳祺、张  靖、张诗雪</w:t>
              <w:br/>
              <w:t>张琰其、周惠薇、周耀威</w:t>
              <w:br/>
              <w:t>朱佳怡、祖睿晗</w:t>
            </w:r>
          </w:p>
        </w:tc>
      </w:tr>
      <w:tr>
        <w:trPr>
          <w:trHeight w:val="1020"/>
        </w:trPr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27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红色金典电影展映与影评系列活动</w:t>
            </w:r>
          </w:p>
        </w:tc>
        <w:tc>
          <w:tcPr>
            <w:tcW w:w="186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思想引领</w:t>
            </w:r>
          </w:p>
        </w:tc>
        <w:tc>
          <w:tcPr>
            <w:tcW w:w="35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文学与传媒学院团委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马克思主义学院团委</w:t>
            </w:r>
          </w:p>
        </w:tc>
        <w:tc>
          <w:tcPr>
            <w:tcW w:w="5308" w:type="dxa"/>
            <w:vAlign w:val="center"/>
          </w:tcPr>
          <w:p>
            <w:pPr>
              <w:spacing w:line="280" w:lineRule="exact"/>
              <w:ind w:left="960" w:hangingChars="400" w:hanging="960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未设置奖项</w:t>
            </w:r>
          </w:p>
        </w:tc>
      </w:tr>
      <w:tr>
        <w:trPr>
          <w:trHeight w:val="1020"/>
        </w:trPr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3</w:t>
            </w:r>
          </w:p>
        </w:tc>
        <w:tc>
          <w:tcPr>
            <w:tcW w:w="27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2024年主题团日活动</w:t>
            </w:r>
          </w:p>
        </w:tc>
        <w:tc>
          <w:tcPr>
            <w:tcW w:w="186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思想引领</w:t>
            </w:r>
          </w:p>
        </w:tc>
        <w:tc>
          <w:tcPr>
            <w:tcW w:w="35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校团委直属部门</w:t>
            </w:r>
          </w:p>
        </w:tc>
        <w:tc>
          <w:tcPr>
            <w:tcW w:w="5308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团队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2022级服装设计与工程3班团支部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2023级地理科学（师范）2班团支部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2024级旅游管理8班团支部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服装学院团学组织社会实践部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2024级建筑学2班团支部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学生会功能型团支部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2024级表演（服装表演）1班团支部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国旗护卫队团支部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2023级化学工程与工艺3班团支部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2023级汉语言文学（师范）3班团支部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团委直属部门第二团支部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沂蒙志愿宣讲团团支部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2023级化学（师范）1班团支部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2024级网络与新媒体1班团支部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政法学院团委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青年志愿者联合会第一团支部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2024级思想政治教育（师范）1班团支部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2024级美术学（师范）1班团支部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2023级产品设计1班团支部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2023级音乐学（师范）3班团支部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2024级服装与服饰设计2班团支部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2024级英语（师范）3班团支部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阆苑青年传媒中心团支部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2023级风景园林1班团支部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2023级物理学(师范）1班团支部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2023级数据科学与大数据技术2班团支部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2023级数学与应用数学（师范）1班团支部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2024级历史学（师范）1班团支部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学生校长助理团支部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2022级生物科学（师范）2班团支部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2024级审计学2班团支部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2023级生物科学（师范）1班团支部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政法学院团委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团委直属部门第一团支部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2024级化学（师范）1班团支部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2024级计算机类1班团支部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2024级小学教育（师范）2班团支部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2023级应用化学2班团支部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2024级生物技术2班团支部</w:t>
            </w:r>
          </w:p>
          <w:p>
            <w:pPr>
              <w:spacing w:line="280" w:lineRule="exact"/>
              <w:jc w:val="lef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2023级汉语言文学（师范）5班团支部</w:t>
            </w:r>
          </w:p>
        </w:tc>
      </w:tr>
      <w:tr>
        <w:trPr>
          <w:trHeight w:val="1099"/>
        </w:trPr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4</w:t>
            </w:r>
          </w:p>
        </w:tc>
        <w:tc>
          <w:tcPr>
            <w:tcW w:w="27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农产品包装设计大赛</w:t>
            </w:r>
          </w:p>
        </w:tc>
        <w:tc>
          <w:tcPr>
            <w:tcW w:w="186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筑梦百千万</w:t>
            </w:r>
          </w:p>
        </w:tc>
        <w:tc>
          <w:tcPr>
            <w:tcW w:w="35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美术与设计学院团委、学生会</w:t>
            </w:r>
          </w:p>
        </w:tc>
        <w:tc>
          <w:tcPr>
            <w:tcW w:w="5308" w:type="dxa"/>
            <w:vAlign w:val="center"/>
          </w:tcPr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个人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一等奖：黄家琪、黄钰滢</w:t>
              <w:tab/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三等奖：邹扬扬、杨  楠、钟仪钰</w:t>
              <w:tab/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优秀奖：刘姗姗、熊娟娟、钟仪钰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沈秋茵、戚润霖、李丽珍</w:t>
              <w:br/>
              <w:t>王嘉瑜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团队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一等奖：李梓婧、刘汝婧、肖城煜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邓  瑜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二等奖：吴红君、李银纯、刘  宁</w:t>
              <w:br/>
              <w:t>王嘉瑜、龙嘉熙、戚润霖</w:t>
              <w:br/>
              <w:t>刘汝婧、林志毅、刘昌顺</w:t>
              <w:br/>
              <w:t>肖城煜、钟仪钰、黄明晓</w:t>
              <w:br/>
              <w:t>邓忠钊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三等奖：钟仪钰、刘昌顺、龙嘉熙</w:t>
              <w:br/>
              <w:t>林志毅、张凯湛、龙嘉熙</w:t>
              <w:br/>
              <w:t>刘  宁、肖城煜、刘汝婧</w:t>
            </w:r>
          </w:p>
        </w:tc>
      </w:tr>
      <w:tr>
        <w:trPr>
          <w:trHeight w:val="1099"/>
        </w:trPr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27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惠城区特色农产品品牌设计大赛</w:t>
            </w:r>
          </w:p>
        </w:tc>
        <w:tc>
          <w:tcPr>
            <w:tcW w:w="186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筑梦百千万</w:t>
            </w:r>
          </w:p>
        </w:tc>
        <w:tc>
          <w:tcPr>
            <w:tcW w:w="35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生命科学学院团委、学生会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个人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优秀奖：王雅欣、胡  梦、林明烨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团队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一等奖：杨  悦、范永欣、侯烨信</w:t>
              <w:br/>
              <w:t>肖斌峰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二等奖：黄河浪、莫文迪、梁又爽</w:t>
              <w:br/>
              <w:t>谭茂鑫、姜新浩、黄浩洁</w:t>
              <w:br/>
              <w:t>王文慧、郑煜丹、温小镅</w:t>
              <w:br/>
              <w:t>张思琦、李泳明、李境灵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三等奖：郑婷婷、周  爽、杨之芾</w:t>
              <w:br/>
              <w:t>吴梓芸、黄晓芳、黄晓晴</w:t>
              <w:br/>
              <w:t>杨妍睿、邓  芸、刘美材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何凤儿、陈芷慧、杨濠顺</w:t>
              <w:br/>
              <w:t>徐沛宁、张  缘、成扬帆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优秀奖：刘滢滢、林宝淳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陈  诺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周婉欣、邓永珍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、潘临婷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br/>
              <w:t>骆丽羽、林义杰、涂嘉隆</w:t>
              <w:br/>
              <w:t>李梓婧、张  炜、刘雅钿</w:t>
              <w:br/>
              <w:t>陈依凝、吴静芸、黄嘉丽</w:t>
              <w:br/>
              <w:t>黄莉婷、黄文静、常  瑄</w:t>
              <w:br/>
              <w:t>张紫嫣、吴萍萍、郭琼蔚</w:t>
              <w:br/>
              <w:t>黄冰轩、黄锦雯、李  璐</w:t>
              <w:br/>
              <w:t>何佩玲、李丽珍、张雅琦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黄仪琳、罗雨欣、吴俊婷</w:t>
            </w:r>
          </w:p>
        </w:tc>
      </w:tr>
      <w:tr>
        <w:trPr>
          <w:trHeight w:val="1099"/>
        </w:trPr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6</w:t>
            </w:r>
          </w:p>
        </w:tc>
        <w:tc>
          <w:tcPr>
            <w:tcW w:w="27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全国大学生电子商务创新、创意及创业挑战赛</w:t>
            </w:r>
          </w:p>
        </w:tc>
        <w:tc>
          <w:tcPr>
            <w:tcW w:w="186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科研创新</w:t>
            </w:r>
          </w:p>
        </w:tc>
        <w:tc>
          <w:tcPr>
            <w:tcW w:w="35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经济管理学院团委</w:t>
            </w:r>
          </w:p>
        </w:tc>
        <w:tc>
          <w:tcPr>
            <w:tcW w:w="5308" w:type="dxa"/>
            <w:vAlign w:val="center"/>
          </w:tcPr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团队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一等奖：林楚诗、龙开莞、黄思媚 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徐彩怡、陈佳茵、卢蔡曼 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李彦仪、郭卓妮、魏敏荧 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罗  灿、杨小龙、庄展航 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杨东川、王雨梦、蔡国良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二等奖：黎  琳、田  甜、郑丹婷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陈奕鑫、朱  楚、谢伟怡 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袁嘉惠、陈淑韵、钟家宝 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张潜锋、繆霜螳、刘雅钿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蔡灿苗、李炫馨、胡舒琪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王丹莹、陈泽萍、徐  萍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王  楠、张永涛</w:t>
            </w:r>
          </w:p>
        </w:tc>
      </w:tr>
      <w:tr>
        <w:trPr>
          <w:trHeight w:val="1099"/>
        </w:trPr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7</w:t>
            </w:r>
          </w:p>
        </w:tc>
        <w:tc>
          <w:tcPr>
            <w:tcW w:w="27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第二十六届科技文化艺术节之惠州学院Excel大数据分析挑战赛  </w:t>
            </w:r>
          </w:p>
        </w:tc>
        <w:tc>
          <w:tcPr>
            <w:tcW w:w="186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科研创新</w:t>
            </w:r>
          </w:p>
        </w:tc>
        <w:tc>
          <w:tcPr>
            <w:tcW w:w="35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经济管理学院团委、学生会</w:t>
            </w:r>
          </w:p>
        </w:tc>
        <w:tc>
          <w:tcPr>
            <w:tcW w:w="5308" w:type="dxa"/>
            <w:vAlign w:val="center"/>
          </w:tcPr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个人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一等奖：骆文勇、黄惠慧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二等奖：濮  雷、梁逸舟、李颖琪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黄嘉瑜、马梓旭、林乘榕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三等奖：钟佩怡、蔡盈滢、高坚国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杭鑫意、钟伟燕、黄佳欣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骆佳明、王婉琦、刘小涵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丁树炜、陈建邦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优秀奖：方禧扬、陈心珂、林伟豪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陈  杰、罗思如、温晓桐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吴建耀、罗冰莹、郑心妍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魏恬恬、冯善伟、李瑛琪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赵淑真、余依拉、丁咏妮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李思思、罗垲鹏</w:t>
            </w:r>
          </w:p>
        </w:tc>
      </w:tr>
      <w:tr>
        <w:trPr>
          <w:trHeight w:val="1099"/>
        </w:trPr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8</w:t>
            </w:r>
          </w:p>
        </w:tc>
        <w:tc>
          <w:tcPr>
            <w:tcW w:w="27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第二十六届科技文化艺术节“微工测理，毫厘皆现”第十四届工程测量大赛 </w:t>
            </w:r>
          </w:p>
        </w:tc>
        <w:tc>
          <w:tcPr>
            <w:tcW w:w="186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科研创新</w:t>
            </w:r>
          </w:p>
        </w:tc>
        <w:tc>
          <w:tcPr>
            <w:tcW w:w="35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地理与旅游学院团委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建筑与土木工程学院建筑协会生命科学学院学生会</w:t>
            </w:r>
          </w:p>
        </w:tc>
        <w:tc>
          <w:tcPr>
            <w:tcW w:w="5308" w:type="dxa"/>
            <w:vAlign w:val="center"/>
          </w:tcPr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团队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一等奖：林思睿、卢展翔、骆坤贤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二等奖：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马梓旭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刘国锋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吕振晖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/>
                <w:kern w:val="0"/>
                <w:sz w:val="24"/>
              </w:rPr>
              <w:t>蒙传燊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叶瑞敬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江子劲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/>
                <w:kern w:val="0"/>
                <w:sz w:val="24"/>
              </w:rPr>
              <w:t>黄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颖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吴宇涵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三等奖：傅晓洁、张碧琳、陈心怡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阿依姆妮萨•萨迪克、何嘉豪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胡  鑫、梁有策、曾丰泽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/>
                <w:kern w:val="0"/>
                <w:sz w:val="24"/>
              </w:rPr>
              <w:t>赖至翔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梁欣颐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林佳佳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/>
                <w:kern w:val="0"/>
                <w:sz w:val="24"/>
              </w:rPr>
              <w:t>孟禹彤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优秀奖：杨康琛、黄尚鸿、黄  涵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      杨金龙、张晶晶、迪力努尔·吐尔孙 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卢梦竹、杨  琳、谭  添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殷嘉亮、杨子鹏、杨锦轩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/>
                <w:kern w:val="0"/>
                <w:sz w:val="24"/>
              </w:rPr>
              <w:t>何梓琪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郑智轩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 xml:space="preserve">谭立伟 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/>
                <w:kern w:val="0"/>
                <w:sz w:val="24"/>
              </w:rPr>
              <w:t>陈凯帆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江勇浩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 xml:space="preserve">陈建源 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/>
                <w:kern w:val="0"/>
                <w:sz w:val="24"/>
              </w:rPr>
              <w:t>陈俊峰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林泳瀚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 xml:space="preserve">黄采妮 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/>
                <w:kern w:val="0"/>
                <w:sz w:val="24"/>
              </w:rPr>
              <w:t>黄浩华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潘剑廷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麦合皮热提·司马依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/>
                <w:kern w:val="0"/>
                <w:sz w:val="24"/>
              </w:rPr>
              <w:t>詹佳铭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邱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恒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 xml:space="preserve">林楠潇 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/>
                <w:kern w:val="0"/>
                <w:sz w:val="24"/>
              </w:rPr>
              <w:t>朱铭灏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陈彦蓉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 xml:space="preserve">何彦瑾 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/>
                <w:kern w:val="0"/>
                <w:sz w:val="24"/>
              </w:rPr>
              <w:t>黄越文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曹凌鑫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廖世宁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/>
                <w:kern w:val="0"/>
                <w:sz w:val="24"/>
              </w:rPr>
              <w:t>林楚贤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刘海鑫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张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璇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 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/>
                <w:kern w:val="0"/>
                <w:sz w:val="24"/>
              </w:rPr>
              <w:t>潘志强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钟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琳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 xml:space="preserve">万佩宜 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/>
                <w:kern w:val="0"/>
                <w:sz w:val="24"/>
              </w:rPr>
              <w:t>林祎晨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个人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优秀裁判奖：高浩嘉、刘智露、黄增艺</w:t>
            </w:r>
          </w:p>
          <w:p>
            <w:pPr>
              <w:spacing w:line="280" w:lineRule="exact"/>
              <w:ind w:firstLineChars="600" w:firstLine="144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吴颖诗、邓欣彤、林雨晴</w:t>
            </w:r>
          </w:p>
        </w:tc>
      </w:tr>
      <w:tr>
        <w:trPr>
          <w:trHeight w:val="1099"/>
        </w:trPr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9</w:t>
            </w:r>
          </w:p>
        </w:tc>
        <w:tc>
          <w:tcPr>
            <w:tcW w:w="27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第八届实验室安全知识竞赛</w:t>
            </w:r>
          </w:p>
        </w:tc>
        <w:tc>
          <w:tcPr>
            <w:tcW w:w="186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科研创新</w:t>
            </w:r>
          </w:p>
        </w:tc>
        <w:tc>
          <w:tcPr>
            <w:tcW w:w="35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化学与材料工程学院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团</w:t>
            </w:r>
            <w:bookmarkStart w:id="0" w:name="_GoBack"/>
            <w:bookmarkEnd w:id="0"/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委、学生会</w:t>
            </w:r>
          </w:p>
        </w:tc>
        <w:tc>
          <w:tcPr>
            <w:tcW w:w="5308" w:type="dxa"/>
            <w:vAlign w:val="center"/>
          </w:tcPr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团队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一等奖：崔雅怡、林欣欣、曾莉婷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吴筱雅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二等奖：吴慧君、许士国、严  妍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陈镇珊、潘  福、郭文政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瞿祥烽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三等奖：曾观明、冯心悦、苏  艳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傅林源、陈惠欣、黄美婷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孙诗蕾、李彦怡、陈晓丹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蔡欣芷、欧香建、梁嘉悦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优秀奖：叶  越、严敬宇、郑一璇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陈熠阳、郑柔萍、陈诗玫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张满儿、李泽莹、刘梓滢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曾秋兰、车荣康、卢慧怡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刘  畅、温  静、邓丽燕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谭  娜、曾思柔、刘  珊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黄雨柔、彭惠珊、练雅欣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骆  培、郑梓楦、徐紫钰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魏  萍、黄燕迎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个人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个人优秀奖: 叶钰娴、明忆信、梁广鸿</w:t>
            </w:r>
          </w:p>
          <w:p>
            <w:pPr>
              <w:spacing w:line="280" w:lineRule="exact"/>
              <w:ind w:firstLineChars="600" w:firstLine="144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余可珊、陈嘉豪、黄伟裕</w:t>
            </w:r>
          </w:p>
          <w:p>
            <w:pPr>
              <w:spacing w:line="280" w:lineRule="exact"/>
              <w:ind w:firstLineChars="600" w:firstLine="144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郭佳丽、丘文宇、李俊辉</w:t>
            </w:r>
          </w:p>
          <w:p>
            <w:pPr>
              <w:spacing w:line="280" w:lineRule="exact"/>
              <w:ind w:firstLineChars="600" w:firstLine="144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吴  敏、罗敏琪、罗继英</w:t>
            </w:r>
          </w:p>
          <w:p>
            <w:pPr>
              <w:spacing w:line="280" w:lineRule="exact"/>
              <w:ind w:firstLineChars="600" w:firstLine="144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李丽纯、郭芯瑶、陈  冰</w:t>
            </w:r>
          </w:p>
          <w:p>
            <w:pPr>
              <w:spacing w:line="280" w:lineRule="exact"/>
              <w:ind w:firstLineChars="600" w:firstLine="144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林  熔、刘乐诗、张玉玲</w:t>
            </w:r>
          </w:p>
          <w:p>
            <w:pPr>
              <w:spacing w:line="280" w:lineRule="exact"/>
              <w:ind w:firstLineChars="600" w:firstLine="144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王洁琪、侯嘉坤、范瑶瑶</w:t>
            </w:r>
          </w:p>
          <w:p>
            <w:pPr>
              <w:spacing w:line="280" w:lineRule="exact"/>
              <w:ind w:firstLineChars="600" w:firstLine="144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林子涵、梁  怡、李冠志</w:t>
            </w:r>
          </w:p>
          <w:p>
            <w:pPr>
              <w:spacing w:line="280" w:lineRule="exact"/>
              <w:ind w:firstLineChars="600" w:firstLine="144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林友维、彭伶伶、梁恩怡</w:t>
            </w:r>
          </w:p>
          <w:p>
            <w:pPr>
              <w:spacing w:line="280" w:lineRule="exact"/>
              <w:ind w:firstLineChars="600" w:firstLine="144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王  康、华晓冰、张广源</w:t>
            </w:r>
          </w:p>
          <w:p>
            <w:pPr>
              <w:spacing w:line="280" w:lineRule="exact"/>
              <w:ind w:firstLineChars="600" w:firstLine="144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林  纯、曾杨渝、巫泽君</w:t>
            </w:r>
          </w:p>
          <w:p>
            <w:pPr>
              <w:spacing w:line="280" w:lineRule="exact"/>
              <w:ind w:firstLineChars="600" w:firstLine="144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李  河、廖灵娟、曾梦琼</w:t>
            </w:r>
          </w:p>
          <w:p>
            <w:pPr>
              <w:spacing w:line="280" w:lineRule="exact"/>
              <w:ind w:firstLineChars="600" w:firstLine="1440"/>
              <w:rPr>
                <w:rFonts w:ascii="Times New Roman" w:eastAsia="仿宋" w:cs="Times New Roman" w:hAnsi="Times New Roman"/>
                <w:kern w:val="0"/>
                <w:sz w:val="24"/>
              </w:rPr>
            </w:pPr>
          </w:p>
        </w:tc>
      </w:tr>
      <w:tr>
        <w:trPr>
          <w:trHeight w:val="1099"/>
        </w:trPr>
        <w:tc>
          <w:tcPr>
            <w:tcW w:w="10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10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惠州学院第四届班主任能力大赛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科研创新</w:t>
            </w:r>
          </w:p>
        </w:tc>
        <w:tc>
          <w:tcPr>
            <w:tcW w:w="350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教育科学学院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数学与统计学院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马克思主义学院</w:t>
            </w:r>
          </w:p>
        </w:tc>
        <w:tc>
          <w:tcPr>
            <w:tcW w:w="5308" w:type="dxa"/>
            <w:shd w:val="clear" w:color="auto" w:fill="auto"/>
            <w:vAlign w:val="center"/>
          </w:tcPr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个人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一等奖：严山宇、李映莹、陈慧敏</w:t>
              <w:br/>
              <w:t>李海乐、刘  湘、钟梓熙</w:t>
              <w:br/>
              <w:t>刘湘怡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二等奖：刘嘉琳、肖  婷、陈锐泓</w:t>
              <w:br/>
              <w:t>陈镇珊、黄敏桃、吴  阳</w:t>
              <w:br/>
              <w:t>蔡夷楠、葛诗韵、邵雨灿</w:t>
              <w:br/>
              <w:t>阿依署阿克•库安迪克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三等奖：黄  瑶、梁慧韵、蔡欣芷</w:t>
              <w:br/>
              <w:t>麦  倩、王其讯、陈佳炜</w:t>
              <w:br/>
              <w:t>黄筠瑶、文  欣、苏  炫</w:t>
              <w:br/>
              <w:t>黄  斯、郭  莹、邓名燕</w:t>
              <w:br/>
              <w:t>陈燕婷、王  玥、李家宜</w:t>
              <w:br/>
              <w:t>江裕峰、何竣竑、黄梓楠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最佳风采奖：严山宇、苏  炫、刘  湘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最佳课件奖：黄筠瑶、李映莹、吴  阳</w:t>
            </w:r>
          </w:p>
        </w:tc>
      </w:tr>
      <w:tr>
        <w:trPr>
          <w:trHeight w:val="1099"/>
        </w:trPr>
        <w:tc>
          <w:tcPr>
            <w:tcW w:w="10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11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第六届“挑战杯”大学生课外学术科技作品竞赛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科研创新</w:t>
            </w:r>
          </w:p>
        </w:tc>
        <w:tc>
          <w:tcPr>
            <w:tcW w:w="350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校团委直属部门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</w:p>
        </w:tc>
        <w:tc>
          <w:tcPr>
            <w:tcW w:w="5308" w:type="dxa"/>
            <w:shd w:val="clear" w:color="auto" w:fill="auto"/>
            <w:vAlign w:val="center"/>
          </w:tcPr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个人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二等奖：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唐浩益、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董楠楠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三等奖：刘晓钿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团队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特等奖：陈灿生、庄创杰、欧俊轩</w:t>
              <w:br/>
              <w:t>刘星语、卢震北、陈佳俊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徐骄以、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林  熔、卢日豪</w:t>
              <w:br/>
              <w:t>吕绍谊、肖信德、李  睿</w:t>
              <w:br/>
              <w:t>刘梓攀、胡嘉欣、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吴永泰</w:t>
              <w:br/>
              <w:t>朱润鹏、崔恩祈、游棉兰</w:t>
              <w:br/>
              <w:t>刘佳源、陈耀云、吴佳琳</w:t>
              <w:br/>
              <w:t>雷  晶、莹  彩、周映妤</w:t>
            </w:r>
          </w:p>
          <w:p>
            <w:pPr>
              <w:spacing w:line="280" w:lineRule="exact"/>
              <w:ind w:leftChars="456" w:left="958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/>
                <w:kern w:val="0"/>
                <w:sz w:val="24"/>
              </w:rPr>
              <w:t>沈诺佳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一等奖：陈鹏睿、杜梓滔、何剑烽 </w:t>
              <w:br/>
              <w:t xml:space="preserve">林锭炜、林峻贤、袁婧恒 </w:t>
              <w:br/>
              <w:t xml:space="preserve">姚梓烁、黄俊豪、陈育新 </w:t>
              <w:br/>
              <w:t xml:space="preserve">黄怡岚、陈秋茹、巫钰筠 </w:t>
              <w:br/>
              <w:t xml:space="preserve">徐宝儿、方馨谊、张庚怡 </w:t>
              <w:br/>
              <w:t xml:space="preserve">陈  铄、陈劲宇、许木标 </w:t>
              <w:br/>
              <w:t xml:space="preserve">葛爱迪、叶  楠、曹  毅 </w:t>
              <w:br/>
              <w:t xml:space="preserve">刘  含、郑  彤、叶子欣 </w:t>
              <w:br/>
              <w:t xml:space="preserve">庄创杰、王海燕、林  宜 </w:t>
              <w:br/>
              <w:t xml:space="preserve">陈满涵、张园莉、陈小玲 </w:t>
              <w:br/>
              <w:t xml:space="preserve">卢思婷、潘佳萍、古玮瑾 </w:t>
              <w:br/>
              <w:t xml:space="preserve">刘文达、黄嘉怡、刘雨宁 </w:t>
              <w:br/>
              <w:t xml:space="preserve">吕姣颖、彭  斌、郑宇桐 </w:t>
              <w:br/>
              <w:t xml:space="preserve">邓  璇、杨紫淳、王丹莹 </w:t>
              <w:br/>
              <w:t xml:space="preserve">王  楠、陈  铭、黄薇羲 </w:t>
              <w:br/>
              <w:t xml:space="preserve">林乘榕、李思韵、陈淑仪 </w:t>
              <w:br/>
              <w:t xml:space="preserve">黄凯琪、刘  越、戴金香 </w:t>
              <w:br/>
              <w:t xml:space="preserve">蔡灿苗、梁欣瑜、洪晓洁 </w:t>
              <w:br/>
              <w:t xml:space="preserve">吴颖诗、欧璟瑶、谢静雯 </w:t>
              <w:br/>
              <w:t>温晓彤、曾丰泽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二等奖：袁柳婷、孙旭瑜、卓  淳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周怡然、倪煜珊、戴志坚</w:t>
              <w:br/>
              <w:t>蔡楚慧、陈钰莹、罗崧林</w:t>
              <w:br/>
              <w:t>曾秋兰、谭婉琪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t>、赖庆晰</w:t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br/>
              <w:t>蔡楚乾、陈可欣、朱柏诗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黄钰婷、刘  星、肖海霞</w:t>
              <w:br/>
              <w:t>张馨文、陈炎如、卓嘉欣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许鑫健、方  茹、庄创杰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谢博研、赵  琰、袁怡婷</w:t>
              <w:br/>
              <w:t>黄志豪、许语嘉、金冬妮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刘心宇、高  琼、陈振宇</w:t>
              <w:br/>
              <w:t>毕晨竣、陈鋆庭、罗科杰</w:t>
              <w:br/>
              <w:t>钟志胜、邓晓靖、蒋政佳</w:t>
              <w:br/>
              <w:t>蔡沛璇、杨璧瑜、方博炼</w:t>
              <w:br/>
              <w:t>陈锦雄、姜云鹤、许嘉洲</w:t>
              <w:br/>
              <w:t>陆冠达、梁翠贤、李鑫怡</w:t>
              <w:br/>
              <w:t>郑铭杰、温颖怡、吴炤惠</w:t>
              <w:br/>
              <w:t>卓伊霞、廖简欣、黄侨惠</w:t>
              <w:br/>
              <w:t>翟灼贤、王  锐、肖宛鑫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江晓敏、黄  越、王宇婕</w:t>
              <w:br/>
              <w:t>周安妮、陈紫茹、郑芷婷</w:t>
              <w:br/>
              <w:t>蔡晓楠、胡悦雯、刘雪琪</w:t>
              <w:br/>
              <w:t>黄采妮、罗睿绮、刘智露</w:t>
              <w:br/>
              <w:t>黄浩华、曾文涛、江安琪</w:t>
              <w:br/>
              <w:t>蔡宇浩、何  鑫、邓碧晴</w:t>
              <w:br/>
              <w:t>王  凡、郑烘焰、郑泽莹</w:t>
              <w:br/>
              <w:t>曹芮莹、周子敏、曾伊琳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三等奖：刘晓钿、陈启欣、许焕林</w:t>
              <w:br/>
              <w:t>王  宁、陈  铄、邹  欣</w:t>
              <w:br/>
              <w:t>黄启鸿、罗俊熙、李浩文</w:t>
              <w:br/>
              <w:t>邱哲锐、黄圣翔、张舒颜</w:t>
              <w:br/>
              <w:t>彭文培、吴秀梅、胡泽满</w:t>
              <w:br/>
              <w:t>黄家旺、许银珠、王欣若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陈娇媚、谢泽敏、周星彤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张庚怡、李若欣、连灿槟</w:t>
              <w:br/>
              <w:t>吴  畅、许钰淇、袁婧恒</w:t>
              <w:br/>
              <w:t>张宇光、肖卓群、王凯婷</w:t>
              <w:br/>
              <w:t>吴炜生、张家福、黄胜略</w:t>
              <w:br/>
              <w:t>黄文杰、肖国金、彭丰民</w:t>
              <w:br/>
              <w:t>黄明深、周杰沛、杨  荣</w:t>
              <w:br/>
              <w:t>蔡怡丹、文  欣、邢柳婷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钟馨莹、李瑛琪、林德莹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陈彦宇、罗敏思、郭培瑜</w:t>
            </w:r>
            <w:r>
              <w:rPr>
                <w:rFonts w:ascii="Times New Roman" w:eastAsia="仿宋" w:cs="Times New Roman" w:hAnsi="Times New Roman"/>
                <w:kern w:val="0"/>
                <w:sz w:val="24"/>
              </w:rPr>
              <w:br/>
            </w: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裴英淇、李采萤、吴泓远</w:t>
              <w:br/>
              <w:t>刘星语、翁冰婷、周  越</w:t>
              <w:br/>
              <w:t>韩唯璐、林伟桐、朱丽锦</w:t>
              <w:br/>
              <w:t>蔡贝贝、黄伟强、王杨梦露</w:t>
            </w:r>
          </w:p>
          <w:p>
            <w:pPr>
              <w:spacing w:line="280" w:lineRule="exact"/>
              <w:ind w:leftChars="456" w:left="958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韩铭烽、陈焱斌、何鹏园 </w:t>
              <w:br/>
              <w:t>李海乐、李树佳、李  琪</w:t>
              <w:br/>
              <w:t>冯钧壕、叶斯雅、曾  珊</w:t>
              <w:br/>
              <w:t>吴惠雯、陈  妍、李  贺</w:t>
              <w:br/>
              <w:t>刘晔琳、郭  莹、林思宇</w:t>
              <w:br/>
              <w:t>江宇芳、梁旭文、陈思超</w:t>
              <w:br/>
              <w:t>罗羽薇、曾莉婷、黄奕凯</w:t>
              <w:br/>
              <w:t>马逸涵、陈培嘉、苏  栋</w:t>
              <w:br/>
              <w:t>刘思彤、吴一凡、翁家欣</w:t>
              <w:br/>
              <w:t>叶  瑜、郭楠楠、彭馨慧</w:t>
              <w:br/>
              <w:t>郑冰仪、谭泽钧、许玉婷</w:t>
              <w:br/>
              <w:t>李媛媛、梁琪棋、林嘉慧</w:t>
              <w:br/>
              <w:t>王金如、王  昊、高  欢</w:t>
              <w:br/>
              <w:t>郑燕珠、谢雨欣、彭英塱</w:t>
              <w:br/>
              <w:t>郑依琼、冯雅婧、吴家敏</w:t>
              <w:br/>
              <w:t>许艺馨、卢若梃、罗文巧</w:t>
              <w:br/>
              <w:t>陈志江、贺钰林、黄子茵</w:t>
              <w:br/>
              <w:t>劳冰梅、曾诺琳、陈晶灵</w:t>
              <w:br/>
              <w:t>黄瑞芳、林逸娜、周何键潼</w:t>
            </w:r>
          </w:p>
          <w:p>
            <w:pPr>
              <w:spacing w:line="280" w:lineRule="exact"/>
              <w:ind w:leftChars="456" w:left="958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洪慧婷、黄佩津、陈安琪</w:t>
              <w:br/>
              <w:t>蔡心韵、袁悦滢、卢漫妮</w:t>
              <w:br/>
              <w:t>黄  蕊、曾钰盈、黄奕凯</w:t>
              <w:br/>
              <w:t>马逸涵、陈培嘉、陈思超</w:t>
              <w:br/>
              <w:t>罗羽薇、曾莉婷、罗  乾</w:t>
              <w:br/>
              <w:t>李丰雨、陈耀云、潘韦好</w:t>
              <w:br/>
              <w:t>邓莉婷、罗恭美、黎冼婷</w:t>
              <w:br/>
              <w:t>邱佳妮、曹佩琪、周兆锋</w:t>
            </w:r>
          </w:p>
          <w:p>
            <w:pPr>
              <w:spacing w:line="280" w:lineRule="exact"/>
              <w:ind w:leftChars="456" w:left="958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李素容、王佩君、苏  畅</w:t>
              <w:br/>
              <w:t>何淑慧、吕齐腾、黄伟强</w:t>
            </w:r>
          </w:p>
        </w:tc>
      </w:tr>
      <w:tr>
        <w:trPr>
          <w:trHeight w:val="1099"/>
        </w:trPr>
        <w:tc>
          <w:tcPr>
            <w:tcW w:w="10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12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第二十五届模拟法庭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活动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科研创新</w:t>
            </w:r>
          </w:p>
        </w:tc>
        <w:tc>
          <w:tcPr>
            <w:tcW w:w="350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政法学院团委</w:t>
            </w:r>
          </w:p>
        </w:tc>
        <w:tc>
          <w:tcPr>
            <w:tcW w:w="530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团队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冠  军：彭启锘、何  扬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亚  军：何安琳、陈炫桦、赖心妍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季  军：邹志豪、陈  佳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一等奖：王惠祥、郑  彤、丘凌怡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彭启锘、何  扬、黄怡萍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朱梓玥 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二等奖：黄嘉敏、唐丽娜、王舒霏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程晖然、曾小晶、赖可馨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廖  玥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个人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最佳角色奖：黄怡萍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优秀奖：陈嘉怡、苏丽芬、吴木兴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陈惠欣、陈思超、吴静怡</w:t>
            </w:r>
          </w:p>
        </w:tc>
      </w:tr>
      <w:tr>
        <w:trPr>
          <w:trHeight w:val="1099"/>
        </w:trPr>
        <w:tc>
          <w:tcPr>
            <w:tcW w:w="10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13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第四届“校园风采”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书画大赛 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文体艺术</w:t>
            </w:r>
          </w:p>
        </w:tc>
        <w:tc>
          <w:tcPr>
            <w:tcW w:w="350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美术与设计学院团委</w:t>
            </w:r>
          </w:p>
        </w:tc>
        <w:tc>
          <w:tcPr>
            <w:tcW w:w="530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个人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一等奖：张沛瑶、周泽帆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二等奖：巫奕龙、王天骥、林琬倩</w:t>
              <w:br/>
              <w:t>许伟梅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三等奖：王俊钦、杨心怡、谭文涛</w:t>
              <w:br/>
              <w:t>黄小宇、江楚茵、吴梓芸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优秀奖：孙宇杭、杨之芾、邓  茜</w:t>
              <w:br/>
              <w:t>刘雅钿、陈嘉好、唐兆良</w:t>
              <w:br/>
              <w:t>周浩鹏、何泗澌</w:t>
            </w:r>
          </w:p>
        </w:tc>
      </w:tr>
      <w:tr>
        <w:trPr>
          <w:trHeight w:val="1099"/>
        </w:trPr>
        <w:tc>
          <w:tcPr>
            <w:tcW w:w="10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14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第七届国学大赛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文体艺术</w:t>
            </w:r>
          </w:p>
        </w:tc>
        <w:tc>
          <w:tcPr>
            <w:tcW w:w="350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文学与传媒学院团委、学生会</w:t>
            </w:r>
          </w:p>
        </w:tc>
        <w:tc>
          <w:tcPr>
            <w:tcW w:w="530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个人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一等奖：吴国峰、纪耀淳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二等奖：郑楚桓、邹梅婷、蔡佳圻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三等奖：叶雅珊、叶思晴、高安琪</w:t>
              <w:br/>
              <w:t>黎沛鋆、骆雯卉</w:t>
            </w:r>
          </w:p>
        </w:tc>
      </w:tr>
      <w:tr>
        <w:trPr>
          <w:trHeight w:val="1099"/>
        </w:trPr>
        <w:tc>
          <w:tcPr>
            <w:tcW w:w="10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15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“艺”彩纷呈，共创“绿美广东”环保手工大赛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文体艺术</w:t>
            </w:r>
          </w:p>
        </w:tc>
        <w:tc>
          <w:tcPr>
            <w:tcW w:w="350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教育科学学院团委、学生会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</w:p>
        </w:tc>
        <w:tc>
          <w:tcPr>
            <w:tcW w:w="530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个人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优秀奖：王茹月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团队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一等奖：陈友婷、王育境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二等奖：劳冰梅、贺钰林、周何键潼</w:t>
              <w:br/>
              <w:t>夏丽雅、张芊易、陈思娴</w:t>
              <w:br/>
              <w:t>叶  楠、杨家昊、许君儒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三等奖：张可欣、叶康琳、曾秋怡</w:t>
              <w:br/>
              <w:t>杨博淳、杨  伊、袁诗婷</w:t>
              <w:br/>
              <w:t>蔡夷楠、丁盈盈、丘育童</w:t>
              <w:br/>
              <w:t>杨楚茹、李春燕、周  琦</w:t>
              <w:br/>
              <w:t>钟润汐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优秀奖：陈  嘉、张子涵、陈键聪</w:t>
              <w:br/>
              <w:t>陈沛德、黄楚楚、张凤琪</w:t>
              <w:br/>
              <w:t>陈颖贤、骆  韬</w:t>
            </w:r>
          </w:p>
        </w:tc>
      </w:tr>
      <w:tr>
        <w:trPr>
          <w:trHeight w:val="1099"/>
        </w:trPr>
        <w:tc>
          <w:tcPr>
            <w:tcW w:w="10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16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第十三届“玩转T台”服装设计大赛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文体艺术</w:t>
            </w:r>
          </w:p>
        </w:tc>
        <w:tc>
          <w:tcPr>
            <w:tcW w:w="350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服装学院团委</w:t>
            </w:r>
          </w:p>
        </w:tc>
        <w:tc>
          <w:tcPr>
            <w:tcW w:w="5308" w:type="dxa"/>
            <w:shd w:val="clear" w:color="auto" w:fill="auto"/>
            <w:vAlign w:val="center"/>
          </w:tcPr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团队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特等奖：龙锦明、赖永鑫、江炯东</w:t>
              <w:br/>
              <w:t>陈浩彬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一等奖：王文慧、宁海怡、谢钰荧</w:t>
              <w:br/>
              <w:t xml:space="preserve">杨  晴、郭艳芳、邓  洁 </w:t>
              <w:br/>
              <w:t xml:space="preserve">杨  竹、刘芸懿、柯丹茵 </w:t>
              <w:br/>
              <w:t>江嘉宝、唐晓彤、黎春妍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二等奖：吴诗迪、李颖欣、陈晓晴 </w:t>
              <w:br/>
              <w:t xml:space="preserve">叶  桐、黄馨锐、李嘉钦 </w:t>
              <w:br/>
              <w:t xml:space="preserve">郑燕珍、刘祖欣、董楠楠 </w:t>
              <w:br/>
              <w:t xml:space="preserve">黎舒瑜、陈泽燕、郑煜丹 </w:t>
              <w:br/>
              <w:t>王  燕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三等奖：王文慧、宁海怡、谢钰荧 </w:t>
              <w:br/>
              <w:t xml:space="preserve">杨  晴、谢培娟、杨冠婷 </w:t>
              <w:br/>
              <w:t xml:space="preserve">陈钰凤、莫新慧、郭乐乐 </w:t>
              <w:br/>
              <w:t xml:space="preserve">谭若薇、饶沁怡、高倩雅 </w:t>
              <w:br/>
              <w:t xml:space="preserve">罗淑萍、赵绍彤、唐  鹏 </w:t>
              <w:br/>
              <w:t xml:space="preserve">张梓峰、张煜崧、陈熙儿 </w:t>
              <w:br/>
              <w:t>陈芝烨、陈楚涵、方逸凡</w:t>
            </w:r>
          </w:p>
          <w:p>
            <w:pPr>
              <w:spacing w:line="280" w:lineRule="exact"/>
              <w:ind w:left="960" w:hangingChars="400" w:hanging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 xml:space="preserve">优秀奖：雷  娟、黄颖盈、廖梓燕 </w:t>
              <w:br/>
              <w:t xml:space="preserve">廖雪岚、叶  舒、黄俊兰 </w:t>
              <w:br/>
              <w:t xml:space="preserve">吴  湘、张春茹、韩永辉 </w:t>
              <w:br/>
              <w:t>方恩明、刘芸懿、何证瑜</w:t>
            </w:r>
          </w:p>
          <w:p>
            <w:pPr>
              <w:spacing w:line="280" w:lineRule="exact"/>
              <w:ind w:leftChars="456" w:left="958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华雨芊、邬智萍、庞楚晴</w:t>
              <w:br/>
              <w:t>陈  楠、蔡浩仪</w:t>
            </w:r>
          </w:p>
          <w:p>
            <w:pPr>
              <w:spacing w:line="280" w:lineRule="exact"/>
              <w:ind w:left="1440" w:hangingChars="600" w:hanging="144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最佳版型奖：王文慧、宁海怡、谢钰荧</w:t>
              <w:br/>
              <w:t>杨  晴、郭艳芳</w:t>
            </w:r>
          </w:p>
          <w:p>
            <w:pPr>
              <w:spacing w:line="280" w:lineRule="exact"/>
              <w:ind w:left="1440" w:hangingChars="600" w:hanging="144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最佳工艺奖：柯丹茵、江嘉宝、唐晓彤</w:t>
              <w:br/>
              <w:t>黎春妍</w:t>
            </w:r>
          </w:p>
        </w:tc>
      </w:tr>
      <w:tr>
        <w:trPr>
          <w:trHeight w:val="1099"/>
        </w:trPr>
        <w:tc>
          <w:tcPr>
            <w:tcW w:w="10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17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“我进社区办实事”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系列活动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社区风采</w:t>
            </w:r>
          </w:p>
        </w:tc>
        <w:tc>
          <w:tcPr>
            <w:tcW w:w="350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服装学院团委、学生会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电子信息与电气工程学院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学生会、创拓维修协会</w:t>
            </w:r>
          </w:p>
        </w:tc>
        <w:tc>
          <w:tcPr>
            <w:tcW w:w="53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未设置奖项</w:t>
            </w:r>
          </w:p>
        </w:tc>
      </w:tr>
      <w:tr>
        <w:trPr>
          <w:trHeight w:val="1099"/>
        </w:trPr>
        <w:tc>
          <w:tcPr>
            <w:tcW w:w="10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18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学生社区文化共建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系列活动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社区风采</w:t>
            </w:r>
          </w:p>
        </w:tc>
        <w:tc>
          <w:tcPr>
            <w:tcW w:w="350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服装学院团委、学生会</w:t>
            </w:r>
          </w:p>
        </w:tc>
        <w:tc>
          <w:tcPr>
            <w:tcW w:w="530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个人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一等奖：施晨宇、周三妹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二等奖：郑昊晔、喻雯靖、孔瑶瑶</w:t>
            </w:r>
          </w:p>
          <w:p>
            <w:pPr>
              <w:spacing w:line="280" w:lineRule="exact"/>
              <w:ind w:firstLineChars="400" w:firstLine="960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林裕玲、李丹妮、郑佳谊</w:t>
            </w:r>
          </w:p>
          <w:p>
            <w:pPr>
              <w:spacing w:line="280" w:lineRule="exact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三等奖：郑慧敏、曾  婕</w:t>
            </w:r>
          </w:p>
        </w:tc>
      </w:tr>
      <w:tr>
        <w:trPr>
          <w:trHeight w:val="1099"/>
        </w:trPr>
        <w:tc>
          <w:tcPr>
            <w:tcW w:w="10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19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 w:hint="eastAsia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学生社区健康运动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系列活动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社区风采</w:t>
            </w:r>
          </w:p>
        </w:tc>
        <w:tc>
          <w:tcPr>
            <w:tcW w:w="350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体育学院团委、数学与统计学院团委</w:t>
            </w:r>
          </w:p>
        </w:tc>
        <w:tc>
          <w:tcPr>
            <w:tcW w:w="53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未设置奖项</w:t>
            </w:r>
          </w:p>
        </w:tc>
      </w:tr>
      <w:tr>
        <w:trPr>
          <w:trHeight w:val="1099"/>
        </w:trPr>
        <w:tc>
          <w:tcPr>
            <w:tcW w:w="10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20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“数”智社区——《高等数学》辅导提升活动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社区风采</w:t>
            </w:r>
          </w:p>
        </w:tc>
        <w:tc>
          <w:tcPr>
            <w:tcW w:w="350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数学与统计学院学生会</w:t>
            </w:r>
          </w:p>
        </w:tc>
        <w:tc>
          <w:tcPr>
            <w:tcW w:w="53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kern w:val="0"/>
                <w:sz w:val="24"/>
              </w:rPr>
            </w:pPr>
            <w:r>
              <w:rPr>
                <w:rFonts w:ascii="Times New Roman" w:eastAsia="仿宋" w:cs="Times New Roman" w:hAnsi="Times New Roman" w:hint="eastAsia"/>
                <w:kern w:val="0"/>
                <w:sz w:val="24"/>
              </w:rPr>
              <w:t>未设置奖项</w:t>
            </w:r>
          </w:p>
        </w:tc>
      </w:tr>
    </w:tbl>
    <w:p>
      <w:pPr>
        <w:rPr>
          <w:rFonts w:asci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Droid Sans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Calibri">
    <w:altName w:val="Arial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黑体">
    <w:altName w:val="Droid Sans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altName w:val="Droid Sans"/>
    <w:panose1 w:val="02010609060101010101"/>
    <w:charset w:val="86"/>
    <w:family w:val="modern"/>
    <w:pitch w:val="variable"/>
    <w:sig w:usb0="00000000" w:usb1="00000000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2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ZjdiMWQxM2E5OTU1MTQ2ZTE2MTA2YThkYjE1OTFlOGI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宋体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15"/>
    <w:pPr>
      <w:widowControl/>
      <w:spacing w:line="560" w:lineRule="exact"/>
      <w:outlineLvl w:val="0"/>
    </w:pPr>
    <w:rPr>
      <w:rFonts w:ascii="Times New Roman" w:eastAsia="黑体" w:hAnsi="Times New Roman"/>
      <w:bCs/>
      <w:kern w:val="36"/>
      <w:sz w:val="32"/>
      <w:szCs w:val="48"/>
    </w:rPr>
  </w:style>
  <w:style w:type="paragraph" w:styleId="2">
    <w:name w:val="heading 2"/>
    <w:basedOn w:val="0"/>
    <w:next w:val="15"/>
    <w:pPr>
      <w:keepNext/>
      <w:keepLines/>
      <w:widowControl w:val="0"/>
      <w:outlineLvl w:val="1"/>
    </w:pPr>
    <w:rPr>
      <w:rFonts w:ascii="Times New Roman" w:eastAsia="楷体" w:hAnsi="Times New Roman"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公文正文"/>
    <w:basedOn w:val="0"/>
    <w:rPr>
      <w:rFonts w:ascii="Times New Roman" w:eastAsia="仿宋" w:cs="仿宋" w:hAnsi="Times New Roman"/>
      <w:color w:val="333333"/>
      <w:kern w:val="36"/>
      <w:sz w:val="32"/>
      <w:szCs w:val="32"/>
    </w:rPr>
  </w:style>
  <w:style w:type="paragraph" w:styleId="16">
    <w:name w:val="annotation text"/>
    <w:basedOn w:val="0"/>
    <w:pPr>
      <w:jc w:val="left"/>
    </w:pPr>
  </w:style>
  <w:style w:type="paragraph" w:styleId="17">
    <w:name w:val="Date"/>
    <w:basedOn w:val="0"/>
    <w:next w:val="0"/>
    <w:pPr>
      <w:jc w:val="center"/>
    </w:pPr>
    <w:rPr>
      <w:rFonts w:cs="Times New Roman"/>
      <w:kern w:val="0"/>
      <w:szCs w:val="20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Normal (Web)"/>
    <w:basedOn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Honor_Office</Application>
  <Pages>20</Pages>
  <Words>6174</Words>
  <Characters>6281</Characters>
  <Lines>303</Lines>
  <Paragraphs>311</Paragraphs>
  <CharactersWithSpaces>7062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Docs</cp:lastModifiedBy>
  <cp:revision>0</cp:revision>
  <dcterms:modified xsi:type="dcterms:W3CDTF">2025-04-09T09:58:39Z</dcterms:modified>
</cp:coreProperties>
</file>